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8A40" w14:textId="45003914" w:rsidR="00441289" w:rsidRPr="006E6E1D" w:rsidRDefault="006741FE" w:rsidP="009A094B">
      <w:pPr>
        <w:ind w:left="3420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>PORTARIA Nº. 00</w:t>
      </w:r>
      <w:r w:rsidR="00262428">
        <w:rPr>
          <w:b/>
          <w:sz w:val="28"/>
          <w:szCs w:val="28"/>
        </w:rPr>
        <w:t>4</w:t>
      </w:r>
      <w:r w:rsidRPr="006E6E1D">
        <w:rPr>
          <w:b/>
          <w:sz w:val="28"/>
          <w:szCs w:val="28"/>
        </w:rPr>
        <w:t>/20</w:t>
      </w:r>
      <w:r w:rsidR="00FE34C8" w:rsidRPr="006E6E1D">
        <w:rPr>
          <w:b/>
          <w:sz w:val="28"/>
          <w:szCs w:val="28"/>
        </w:rPr>
        <w:t>2</w:t>
      </w:r>
      <w:r w:rsidR="00262428">
        <w:rPr>
          <w:b/>
          <w:sz w:val="28"/>
          <w:szCs w:val="28"/>
        </w:rPr>
        <w:t>5</w:t>
      </w:r>
    </w:p>
    <w:p w14:paraId="10B18FF2" w14:textId="4DA2278F" w:rsidR="00441289" w:rsidRPr="006E6E1D" w:rsidRDefault="006741FE" w:rsidP="009A094B">
      <w:pPr>
        <w:ind w:left="3420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 xml:space="preserve">DATA: </w:t>
      </w:r>
      <w:r w:rsidR="00C22F06">
        <w:rPr>
          <w:b/>
          <w:sz w:val="28"/>
          <w:szCs w:val="28"/>
        </w:rPr>
        <w:t>2</w:t>
      </w:r>
      <w:r w:rsidR="00441289" w:rsidRPr="006E6E1D">
        <w:rPr>
          <w:b/>
          <w:sz w:val="28"/>
          <w:szCs w:val="28"/>
        </w:rPr>
        <w:t xml:space="preserve"> DE </w:t>
      </w:r>
      <w:r w:rsidR="00C22F06">
        <w:rPr>
          <w:b/>
          <w:sz w:val="28"/>
          <w:szCs w:val="28"/>
        </w:rPr>
        <w:t>JANEIRO</w:t>
      </w:r>
      <w:r w:rsidRPr="006E6E1D">
        <w:rPr>
          <w:b/>
          <w:sz w:val="28"/>
          <w:szCs w:val="28"/>
        </w:rPr>
        <w:t xml:space="preserve"> DE 20</w:t>
      </w:r>
      <w:r w:rsidR="00FE34C8" w:rsidRPr="006E6E1D">
        <w:rPr>
          <w:b/>
          <w:sz w:val="28"/>
          <w:szCs w:val="28"/>
        </w:rPr>
        <w:t>2</w:t>
      </w:r>
      <w:r w:rsidR="00C22F06">
        <w:rPr>
          <w:b/>
          <w:sz w:val="28"/>
          <w:szCs w:val="28"/>
        </w:rPr>
        <w:t>5</w:t>
      </w:r>
    </w:p>
    <w:p w14:paraId="6732E75E" w14:textId="61B16670" w:rsidR="009A094B" w:rsidRPr="009A094B" w:rsidRDefault="00441289" w:rsidP="009A094B">
      <w:pPr>
        <w:ind w:left="3402"/>
        <w:jc w:val="both"/>
        <w:rPr>
          <w:b/>
          <w:sz w:val="28"/>
          <w:szCs w:val="28"/>
        </w:rPr>
      </w:pPr>
      <w:r w:rsidRPr="006E6E1D">
        <w:rPr>
          <w:b/>
          <w:sz w:val="28"/>
          <w:szCs w:val="28"/>
        </w:rPr>
        <w:t xml:space="preserve">SÚMULA: </w:t>
      </w:r>
      <w:r w:rsidR="009A094B" w:rsidRPr="009A094B">
        <w:rPr>
          <w:b/>
          <w:sz w:val="28"/>
          <w:szCs w:val="28"/>
        </w:rPr>
        <w:t>DESIGNA AGENTE DE CONTRATAÇÃO E EQUIPE DE APOIO</w:t>
      </w:r>
    </w:p>
    <w:p w14:paraId="06EBF076" w14:textId="43434CE8" w:rsidR="00441289" w:rsidRPr="009A094B" w:rsidRDefault="009A094B" w:rsidP="009A094B">
      <w:pPr>
        <w:pStyle w:val="Recuodecorpodetexto"/>
        <w:ind w:left="3402" w:firstLine="0"/>
        <w:rPr>
          <w:rFonts w:ascii="Times New Roman" w:hAnsi="Times New Roman"/>
          <w:b/>
          <w:sz w:val="28"/>
          <w:szCs w:val="28"/>
        </w:rPr>
      </w:pPr>
      <w:r w:rsidRPr="009A094B">
        <w:rPr>
          <w:rFonts w:ascii="Times New Roman" w:hAnsi="Times New Roman"/>
          <w:b/>
          <w:sz w:val="28"/>
          <w:szCs w:val="28"/>
        </w:rPr>
        <w:t xml:space="preserve"> DA CÂMARA MUNICIPAL</w:t>
      </w:r>
      <w:r>
        <w:rPr>
          <w:rFonts w:ascii="Times New Roman" w:hAnsi="Times New Roman"/>
          <w:b/>
          <w:sz w:val="28"/>
          <w:szCs w:val="28"/>
        </w:rPr>
        <w:t xml:space="preserve"> DE SANTA CARMEM</w:t>
      </w:r>
      <w:r w:rsidRPr="009A094B">
        <w:rPr>
          <w:rFonts w:ascii="Times New Roman" w:hAnsi="Times New Roman"/>
          <w:b/>
          <w:sz w:val="28"/>
          <w:szCs w:val="28"/>
        </w:rPr>
        <w:t xml:space="preserve"> PARA O EXERCÍCIO DE 202</w:t>
      </w:r>
      <w:r w:rsidR="00217A32">
        <w:rPr>
          <w:rFonts w:ascii="Times New Roman" w:hAnsi="Times New Roman"/>
          <w:b/>
          <w:sz w:val="28"/>
          <w:szCs w:val="28"/>
        </w:rPr>
        <w:t>5</w:t>
      </w:r>
      <w:r w:rsidRPr="009A094B">
        <w:rPr>
          <w:rFonts w:ascii="Times New Roman" w:hAnsi="Times New Roman"/>
          <w:b/>
          <w:sz w:val="28"/>
          <w:szCs w:val="28"/>
        </w:rPr>
        <w:t>.</w:t>
      </w:r>
    </w:p>
    <w:p w14:paraId="2474A587" w14:textId="77777777" w:rsidR="00441289" w:rsidRPr="00AC4FAC" w:rsidRDefault="00441289" w:rsidP="00441289">
      <w:pPr>
        <w:ind w:left="3420"/>
        <w:jc w:val="both"/>
        <w:rPr>
          <w:sz w:val="28"/>
          <w:szCs w:val="28"/>
        </w:rPr>
      </w:pPr>
    </w:p>
    <w:p w14:paraId="33784FFA" w14:textId="00CE8C0B" w:rsidR="00441289" w:rsidRPr="00B36F11" w:rsidRDefault="00027CB8" w:rsidP="006E6E1D">
      <w:pPr>
        <w:jc w:val="both"/>
        <w:rPr>
          <w:sz w:val="28"/>
          <w:szCs w:val="28"/>
        </w:rPr>
      </w:pPr>
      <w:r w:rsidRPr="00027CB8">
        <w:rPr>
          <w:b/>
          <w:sz w:val="28"/>
          <w:szCs w:val="28"/>
        </w:rPr>
        <w:t>SULFERINO JUNIOR ALVES DE CARVALHO</w:t>
      </w:r>
      <w:r w:rsidRPr="00027C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1289" w:rsidRPr="00B36F11">
        <w:rPr>
          <w:sz w:val="28"/>
          <w:szCs w:val="28"/>
        </w:rPr>
        <w:t>Presidente da Câmara Municipal de Vereadores de Santa Carmem, Estado de Mato Grosso, no uso de suas atribuições legais.</w:t>
      </w:r>
    </w:p>
    <w:p w14:paraId="29A10B3B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</w:p>
    <w:p w14:paraId="22388F02" w14:textId="77777777" w:rsidR="00441289" w:rsidRPr="00AC4FAC" w:rsidRDefault="00441289" w:rsidP="00441289">
      <w:pPr>
        <w:ind w:firstLine="4140"/>
        <w:jc w:val="both"/>
        <w:rPr>
          <w:sz w:val="28"/>
          <w:szCs w:val="28"/>
        </w:rPr>
      </w:pPr>
    </w:p>
    <w:p w14:paraId="6ED2F885" w14:textId="77777777" w:rsidR="00441289" w:rsidRPr="009A094B" w:rsidRDefault="00441289" w:rsidP="00441289">
      <w:pPr>
        <w:ind w:firstLine="4140"/>
        <w:jc w:val="both"/>
        <w:rPr>
          <w:b/>
          <w:bCs/>
          <w:sz w:val="28"/>
          <w:szCs w:val="28"/>
        </w:rPr>
      </w:pPr>
      <w:r w:rsidRPr="009A094B">
        <w:rPr>
          <w:b/>
          <w:bCs/>
          <w:sz w:val="28"/>
          <w:szCs w:val="28"/>
        </w:rPr>
        <w:t>RESOLVE:</w:t>
      </w:r>
    </w:p>
    <w:p w14:paraId="2E94FA62" w14:textId="77777777" w:rsidR="00441289" w:rsidRPr="006E1009" w:rsidRDefault="00441289" w:rsidP="00441289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sz w:val="20"/>
          <w:szCs w:val="20"/>
        </w:rPr>
      </w:pPr>
    </w:p>
    <w:p w14:paraId="24564304" w14:textId="77777777" w:rsidR="00441289" w:rsidRPr="00BB2E09" w:rsidRDefault="00441289" w:rsidP="00441289">
      <w:pPr>
        <w:ind w:left="851" w:firstLine="1417"/>
        <w:jc w:val="both"/>
        <w:rPr>
          <w:b/>
          <w:sz w:val="28"/>
          <w:szCs w:val="28"/>
        </w:rPr>
      </w:pPr>
    </w:p>
    <w:p w14:paraId="1C55B9E3" w14:textId="44B96476" w:rsidR="00441289" w:rsidRPr="00BB2E09" w:rsidRDefault="00441289" w:rsidP="009A094B">
      <w:pPr>
        <w:spacing w:line="360" w:lineRule="auto"/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1º</w:t>
      </w:r>
      <w:r w:rsidR="00BB2568">
        <w:rPr>
          <w:sz w:val="28"/>
          <w:szCs w:val="28"/>
        </w:rPr>
        <w:t xml:space="preserve"> Designar </w:t>
      </w:r>
      <w:r w:rsidR="00903E0D">
        <w:rPr>
          <w:sz w:val="28"/>
          <w:szCs w:val="28"/>
        </w:rPr>
        <w:t>a</w:t>
      </w:r>
      <w:r w:rsidR="00BB2568">
        <w:rPr>
          <w:sz w:val="28"/>
          <w:szCs w:val="28"/>
        </w:rPr>
        <w:t xml:space="preserve"> Servidora</w:t>
      </w:r>
      <w:r w:rsidRPr="00BB2E09">
        <w:rPr>
          <w:sz w:val="28"/>
          <w:szCs w:val="28"/>
        </w:rPr>
        <w:t xml:space="preserve"> Senhor</w:t>
      </w:r>
      <w:r w:rsidR="00BB2568">
        <w:rPr>
          <w:sz w:val="28"/>
          <w:szCs w:val="28"/>
        </w:rPr>
        <w:t>a</w:t>
      </w:r>
      <w:r w:rsidRPr="00BB2E09">
        <w:rPr>
          <w:sz w:val="28"/>
          <w:szCs w:val="28"/>
        </w:rPr>
        <w:t xml:space="preserve"> </w:t>
      </w:r>
      <w:r w:rsidR="00903E0D" w:rsidRPr="000A7CE3">
        <w:rPr>
          <w:b/>
          <w:bCs/>
          <w:sz w:val="28"/>
          <w:szCs w:val="28"/>
        </w:rPr>
        <w:t>SR</w:t>
      </w:r>
      <w:r w:rsidR="00903E0D">
        <w:rPr>
          <w:b/>
          <w:bCs/>
          <w:sz w:val="28"/>
          <w:szCs w:val="28"/>
        </w:rPr>
        <w:t>ª</w:t>
      </w:r>
      <w:r w:rsidR="00903E0D" w:rsidRPr="000A7CE3">
        <w:rPr>
          <w:b/>
          <w:bCs/>
          <w:sz w:val="28"/>
          <w:szCs w:val="28"/>
        </w:rPr>
        <w:t xml:space="preserve"> </w:t>
      </w:r>
      <w:r w:rsidR="00903E0D">
        <w:rPr>
          <w:b/>
          <w:sz w:val="28"/>
          <w:szCs w:val="28"/>
        </w:rPr>
        <w:t>GIOVANA LORETTO</w:t>
      </w:r>
      <w:r w:rsidR="00F0104C">
        <w:rPr>
          <w:b/>
          <w:sz w:val="28"/>
          <w:szCs w:val="28"/>
        </w:rPr>
        <w:t xml:space="preserve"> KAPPES</w:t>
      </w:r>
      <w:r w:rsidRPr="00BB2E09">
        <w:rPr>
          <w:b/>
          <w:sz w:val="28"/>
          <w:szCs w:val="28"/>
        </w:rPr>
        <w:t xml:space="preserve">, </w:t>
      </w:r>
      <w:r w:rsidRPr="00BB2E09">
        <w:rPr>
          <w:sz w:val="28"/>
          <w:szCs w:val="28"/>
        </w:rPr>
        <w:t xml:space="preserve">para atuar como </w:t>
      </w:r>
      <w:r w:rsidR="009A094B" w:rsidRPr="009A094B">
        <w:rPr>
          <w:sz w:val="28"/>
          <w:szCs w:val="28"/>
        </w:rPr>
        <w:t>Agente de Contratação</w:t>
      </w:r>
      <w:r w:rsidR="009A094B">
        <w:rPr>
          <w:sz w:val="28"/>
          <w:szCs w:val="28"/>
        </w:rPr>
        <w:t xml:space="preserve"> </w:t>
      </w:r>
      <w:r w:rsidRPr="00BB2E09">
        <w:rPr>
          <w:color w:val="000000"/>
          <w:sz w:val="28"/>
          <w:szCs w:val="28"/>
        </w:rPr>
        <w:t>da Câmara Municipal</w:t>
      </w:r>
      <w:r w:rsidR="009A094B">
        <w:rPr>
          <w:color w:val="000000"/>
          <w:sz w:val="28"/>
          <w:szCs w:val="28"/>
        </w:rPr>
        <w:t xml:space="preserve"> de Santa Carmem</w:t>
      </w:r>
      <w:r w:rsidRPr="00BB2E09">
        <w:rPr>
          <w:color w:val="000000"/>
          <w:sz w:val="28"/>
          <w:szCs w:val="28"/>
        </w:rPr>
        <w:t>, com a atribuição de</w:t>
      </w:r>
      <w:r w:rsidRPr="00BB2E09">
        <w:rPr>
          <w:sz w:val="28"/>
          <w:szCs w:val="28"/>
        </w:rPr>
        <w:t xml:space="preserve"> acompanhar e fiscalizar a</w:t>
      </w:r>
      <w:r w:rsidR="009A094B">
        <w:rPr>
          <w:sz w:val="28"/>
          <w:szCs w:val="28"/>
        </w:rPr>
        <w:t>s contratações</w:t>
      </w:r>
      <w:r w:rsidRPr="00BB2E09">
        <w:rPr>
          <w:sz w:val="28"/>
          <w:szCs w:val="28"/>
        </w:rPr>
        <w:t xml:space="preserve"> </w:t>
      </w:r>
      <w:r w:rsidR="009A094B">
        <w:rPr>
          <w:sz w:val="28"/>
          <w:szCs w:val="28"/>
        </w:rPr>
        <w:t>no Poder Legislativo Municipal</w:t>
      </w:r>
      <w:r w:rsidRPr="00BB2E09">
        <w:rPr>
          <w:sz w:val="28"/>
          <w:szCs w:val="28"/>
        </w:rPr>
        <w:t>.</w:t>
      </w:r>
    </w:p>
    <w:p w14:paraId="6F5925A4" w14:textId="18A655A6" w:rsidR="009A094B" w:rsidRPr="00BB2E09" w:rsidRDefault="009A094B" w:rsidP="009A094B">
      <w:pPr>
        <w:spacing w:line="360" w:lineRule="auto"/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2</w:t>
      </w:r>
      <w:r w:rsidRPr="00BB2E09">
        <w:rPr>
          <w:b/>
          <w:sz w:val="28"/>
          <w:szCs w:val="28"/>
        </w:rPr>
        <w:t>º</w:t>
      </w:r>
      <w:r>
        <w:rPr>
          <w:sz w:val="28"/>
          <w:szCs w:val="28"/>
        </w:rPr>
        <w:t xml:space="preserve"> Designar </w:t>
      </w:r>
      <w:r w:rsidRPr="009A094B">
        <w:rPr>
          <w:sz w:val="28"/>
          <w:szCs w:val="28"/>
        </w:rPr>
        <w:t>Equipe de Apoio</w:t>
      </w:r>
      <w:r>
        <w:rPr>
          <w:sz w:val="28"/>
          <w:szCs w:val="28"/>
        </w:rPr>
        <w:t xml:space="preserve"> composta pelos servidores </w:t>
      </w:r>
      <w:r w:rsidR="00940D8C">
        <w:rPr>
          <w:sz w:val="28"/>
          <w:szCs w:val="28"/>
        </w:rPr>
        <w:t>Gerson Ferreira Santos</w:t>
      </w:r>
      <w:r w:rsidRPr="009A094B">
        <w:rPr>
          <w:sz w:val="28"/>
          <w:szCs w:val="28"/>
        </w:rPr>
        <w:t>, Elizabete Josefina Lermen Weber e Elias de Azevedo</w:t>
      </w:r>
      <w:r>
        <w:rPr>
          <w:sz w:val="28"/>
          <w:szCs w:val="28"/>
        </w:rPr>
        <w:t xml:space="preserve"> </w:t>
      </w:r>
      <w:r w:rsidRPr="00BB2E09">
        <w:rPr>
          <w:color w:val="000000"/>
          <w:sz w:val="28"/>
          <w:szCs w:val="28"/>
        </w:rPr>
        <w:t>com a atribuição de</w:t>
      </w:r>
      <w:r w:rsidRPr="00BB2E09">
        <w:rPr>
          <w:sz w:val="28"/>
          <w:szCs w:val="28"/>
        </w:rPr>
        <w:t xml:space="preserve"> acompanhar e </w:t>
      </w:r>
      <w:r>
        <w:rPr>
          <w:sz w:val="28"/>
          <w:szCs w:val="28"/>
        </w:rPr>
        <w:t>auxiliar nas</w:t>
      </w:r>
      <w:r w:rsidRPr="00BB2E09">
        <w:rPr>
          <w:sz w:val="28"/>
          <w:szCs w:val="28"/>
        </w:rPr>
        <w:t xml:space="preserve"> a</w:t>
      </w:r>
      <w:r>
        <w:rPr>
          <w:sz w:val="28"/>
          <w:szCs w:val="28"/>
        </w:rPr>
        <w:t>s contratações</w:t>
      </w:r>
      <w:r w:rsidRPr="00BB2E09">
        <w:rPr>
          <w:sz w:val="28"/>
          <w:szCs w:val="28"/>
        </w:rPr>
        <w:t xml:space="preserve"> </w:t>
      </w:r>
      <w:r>
        <w:rPr>
          <w:sz w:val="28"/>
          <w:szCs w:val="28"/>
        </w:rPr>
        <w:t>no Poder Legislativo Municipal</w:t>
      </w:r>
      <w:r w:rsidRPr="00BB2E09">
        <w:rPr>
          <w:sz w:val="28"/>
          <w:szCs w:val="28"/>
        </w:rPr>
        <w:t>.</w:t>
      </w:r>
    </w:p>
    <w:p w14:paraId="1FC8ED3E" w14:textId="139387E2" w:rsidR="00441289" w:rsidRPr="00BB2E09" w:rsidRDefault="00441289" w:rsidP="009A094B">
      <w:pPr>
        <w:spacing w:line="360" w:lineRule="auto"/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 xml:space="preserve">Art. </w:t>
      </w:r>
      <w:r w:rsidR="009A094B">
        <w:rPr>
          <w:b/>
          <w:sz w:val="28"/>
          <w:szCs w:val="28"/>
        </w:rPr>
        <w:t>3</w:t>
      </w:r>
      <w:r w:rsidRPr="00BB2E09">
        <w:rPr>
          <w:b/>
          <w:sz w:val="28"/>
          <w:szCs w:val="28"/>
        </w:rPr>
        <w:t>º</w:t>
      </w:r>
      <w:r w:rsidRPr="00BB2E09">
        <w:rPr>
          <w:sz w:val="28"/>
          <w:szCs w:val="28"/>
        </w:rPr>
        <w:t xml:space="preserve"> Fica </w:t>
      </w:r>
      <w:r w:rsidR="009A094B">
        <w:rPr>
          <w:sz w:val="28"/>
          <w:szCs w:val="28"/>
        </w:rPr>
        <w:t xml:space="preserve">a agente de contratação </w:t>
      </w:r>
      <w:r w:rsidRPr="00BB2E09">
        <w:rPr>
          <w:sz w:val="28"/>
          <w:szCs w:val="28"/>
        </w:rPr>
        <w:t>obrigad</w:t>
      </w:r>
      <w:r w:rsidR="009A094B">
        <w:rPr>
          <w:sz w:val="28"/>
          <w:szCs w:val="28"/>
        </w:rPr>
        <w:t>a</w:t>
      </w:r>
      <w:r w:rsidRPr="00BB2E09">
        <w:rPr>
          <w:sz w:val="28"/>
          <w:szCs w:val="28"/>
        </w:rPr>
        <w:t xml:space="preserve"> a comunicar ao Presidente da Câmara todas as ocorrências</w:t>
      </w:r>
      <w:r w:rsidR="009A094B">
        <w:rPr>
          <w:sz w:val="28"/>
          <w:szCs w:val="28"/>
        </w:rPr>
        <w:t xml:space="preserve"> e tramites de contratações </w:t>
      </w:r>
      <w:r w:rsidR="009A094B" w:rsidRPr="00BB2E09">
        <w:rPr>
          <w:sz w:val="28"/>
          <w:szCs w:val="28"/>
        </w:rPr>
        <w:t>realizadas</w:t>
      </w:r>
      <w:r w:rsidR="009A094B">
        <w:rPr>
          <w:sz w:val="28"/>
          <w:szCs w:val="28"/>
        </w:rPr>
        <w:t xml:space="preserve"> pela Camara Municipal</w:t>
      </w:r>
    </w:p>
    <w:p w14:paraId="7630E7BC" w14:textId="77777777" w:rsidR="007F5B2B" w:rsidRDefault="00441289" w:rsidP="009A094B">
      <w:pPr>
        <w:spacing w:line="360" w:lineRule="auto"/>
        <w:jc w:val="both"/>
        <w:rPr>
          <w:sz w:val="28"/>
          <w:szCs w:val="28"/>
        </w:rPr>
      </w:pPr>
      <w:r w:rsidRPr="00BB2E09">
        <w:rPr>
          <w:b/>
          <w:sz w:val="28"/>
          <w:szCs w:val="28"/>
        </w:rPr>
        <w:t>Art. 3º</w:t>
      </w:r>
      <w:r w:rsidRPr="00BB2E09">
        <w:rPr>
          <w:sz w:val="28"/>
          <w:szCs w:val="28"/>
        </w:rPr>
        <w:t xml:space="preserve"> Essa portaria entra em vigor na data de sua publicação.</w:t>
      </w:r>
    </w:p>
    <w:p w14:paraId="576D2AA8" w14:textId="4771DCD0" w:rsidR="00441289" w:rsidRDefault="00C4260D" w:rsidP="009A094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E9873D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CÂMARA MUNICIPAL DE SANTA CARMEM</w:t>
      </w:r>
    </w:p>
    <w:p w14:paraId="2BF5FA17" w14:textId="18FF5191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ESTADO DE MATO GROSSO</w:t>
      </w:r>
      <w:r w:rsidR="00F0104C">
        <w:rPr>
          <w:b/>
          <w:sz w:val="28"/>
          <w:szCs w:val="28"/>
        </w:rPr>
        <w:t xml:space="preserve">  </w:t>
      </w:r>
    </w:p>
    <w:p w14:paraId="16881069" w14:textId="53FA3034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 xml:space="preserve">EM, </w:t>
      </w:r>
      <w:r w:rsidR="00C22F06">
        <w:rPr>
          <w:b/>
          <w:sz w:val="28"/>
          <w:szCs w:val="28"/>
        </w:rPr>
        <w:t>2</w:t>
      </w:r>
      <w:r w:rsidR="006741FE">
        <w:rPr>
          <w:b/>
          <w:sz w:val="28"/>
          <w:szCs w:val="28"/>
        </w:rPr>
        <w:t xml:space="preserve"> DE </w:t>
      </w:r>
      <w:r w:rsidR="00A84878">
        <w:rPr>
          <w:b/>
          <w:sz w:val="28"/>
          <w:szCs w:val="28"/>
        </w:rPr>
        <w:t>J</w:t>
      </w:r>
      <w:r w:rsidR="00C22F06">
        <w:rPr>
          <w:b/>
          <w:sz w:val="28"/>
          <w:szCs w:val="28"/>
        </w:rPr>
        <w:t>ANEIRO</w:t>
      </w:r>
      <w:r w:rsidR="006741FE">
        <w:rPr>
          <w:b/>
          <w:sz w:val="28"/>
          <w:szCs w:val="28"/>
        </w:rPr>
        <w:t xml:space="preserve"> DE 20</w:t>
      </w:r>
      <w:r w:rsidR="00FE34C8">
        <w:rPr>
          <w:b/>
          <w:sz w:val="28"/>
          <w:szCs w:val="28"/>
        </w:rPr>
        <w:t>2</w:t>
      </w:r>
      <w:r w:rsidR="007F5B2B">
        <w:rPr>
          <w:b/>
          <w:sz w:val="28"/>
          <w:szCs w:val="28"/>
        </w:rPr>
        <w:t>5</w:t>
      </w:r>
      <w:r w:rsidRPr="00B36F11">
        <w:rPr>
          <w:b/>
          <w:sz w:val="28"/>
          <w:szCs w:val="28"/>
        </w:rPr>
        <w:t>.</w:t>
      </w:r>
    </w:p>
    <w:p w14:paraId="7CEA4DA1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</w:p>
    <w:p w14:paraId="43B11040" w14:textId="77777777" w:rsidR="00EE5ABD" w:rsidRDefault="00EE5ABD" w:rsidP="00EE5ABD">
      <w:pPr>
        <w:jc w:val="center"/>
        <w:rPr>
          <w:b/>
          <w:sz w:val="28"/>
          <w:szCs w:val="28"/>
        </w:rPr>
      </w:pPr>
    </w:p>
    <w:p w14:paraId="1543277F" w14:textId="00DF492A" w:rsidR="00EE5ABD" w:rsidRPr="00B36F11" w:rsidRDefault="00836B56" w:rsidP="00EE5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</w:p>
    <w:p w14:paraId="4C4EF466" w14:textId="77777777" w:rsidR="00EE5ABD" w:rsidRPr="00B36F11" w:rsidRDefault="00EE5ABD" w:rsidP="00EE5ABD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PRESIDENTE</w:t>
      </w:r>
    </w:p>
    <w:p w14:paraId="0C02CEEA" w14:textId="77777777" w:rsidR="008877A2" w:rsidRPr="00441289" w:rsidRDefault="008877A2" w:rsidP="00EE5ABD">
      <w:pPr>
        <w:jc w:val="center"/>
      </w:pPr>
    </w:p>
    <w:sectPr w:rsidR="008877A2" w:rsidRPr="00441289" w:rsidSect="005E023B">
      <w:pgSz w:w="11906" w:h="16838"/>
      <w:pgMar w:top="226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D"/>
    <w:rsid w:val="00027CB8"/>
    <w:rsid w:val="00051E97"/>
    <w:rsid w:val="0007426D"/>
    <w:rsid w:val="00217A32"/>
    <w:rsid w:val="00262428"/>
    <w:rsid w:val="003C11BD"/>
    <w:rsid w:val="003E7FD4"/>
    <w:rsid w:val="0041021E"/>
    <w:rsid w:val="00441289"/>
    <w:rsid w:val="0046275B"/>
    <w:rsid w:val="004A51DC"/>
    <w:rsid w:val="004D4C93"/>
    <w:rsid w:val="00570769"/>
    <w:rsid w:val="0059466F"/>
    <w:rsid w:val="005E023B"/>
    <w:rsid w:val="006741FE"/>
    <w:rsid w:val="006E6E1D"/>
    <w:rsid w:val="007F5B2B"/>
    <w:rsid w:val="00836B56"/>
    <w:rsid w:val="008811D9"/>
    <w:rsid w:val="008877A2"/>
    <w:rsid w:val="008A75EC"/>
    <w:rsid w:val="00903E0D"/>
    <w:rsid w:val="00940D8C"/>
    <w:rsid w:val="009A094B"/>
    <w:rsid w:val="00A84878"/>
    <w:rsid w:val="00B16E38"/>
    <w:rsid w:val="00BB2568"/>
    <w:rsid w:val="00BE4AE4"/>
    <w:rsid w:val="00C22F06"/>
    <w:rsid w:val="00C4260D"/>
    <w:rsid w:val="00CA64B9"/>
    <w:rsid w:val="00CF6554"/>
    <w:rsid w:val="00D326BF"/>
    <w:rsid w:val="00E7295B"/>
    <w:rsid w:val="00EE5ABD"/>
    <w:rsid w:val="00F0104C"/>
    <w:rsid w:val="00FE34C8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9FA"/>
  <w15:chartTrackingRefBased/>
  <w15:docId w15:val="{108F0EC5-98B2-46E6-9B5F-57B5DA52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21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41289"/>
    <w:pPr>
      <w:ind w:firstLine="3757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semiHidden/>
    <w:rsid w:val="00441289"/>
    <w:rPr>
      <w:rFonts w:ascii="Courier New" w:eastAsia="Times New Roman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A7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u&#225;rio\Meus%20Documentos\2020\PORTARIAS\003-%20FISCAL%20DE%20CONTRA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003- FISCAL DE CONTRATO</Template>
  <TotalTime>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contabilidade</cp:lastModifiedBy>
  <cp:revision>8</cp:revision>
  <cp:lastPrinted>2025-01-24T14:26:00Z</cp:lastPrinted>
  <dcterms:created xsi:type="dcterms:W3CDTF">2025-01-24T14:23:00Z</dcterms:created>
  <dcterms:modified xsi:type="dcterms:W3CDTF">2025-02-03T13:11:00Z</dcterms:modified>
</cp:coreProperties>
</file>