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8A40" w14:textId="465DE327" w:rsidR="00441289" w:rsidRPr="006E6E1D" w:rsidRDefault="006741FE" w:rsidP="00441289">
      <w:pPr>
        <w:ind w:left="3420"/>
        <w:jc w:val="both"/>
        <w:rPr>
          <w:b/>
          <w:sz w:val="28"/>
          <w:szCs w:val="28"/>
        </w:rPr>
      </w:pPr>
      <w:r w:rsidRPr="006E6E1D">
        <w:rPr>
          <w:b/>
          <w:sz w:val="28"/>
          <w:szCs w:val="28"/>
        </w:rPr>
        <w:t>PORTARIA Nº. 00</w:t>
      </w:r>
      <w:r w:rsidR="00A84878">
        <w:rPr>
          <w:b/>
          <w:sz w:val="28"/>
          <w:szCs w:val="28"/>
        </w:rPr>
        <w:t>3</w:t>
      </w:r>
      <w:r w:rsidRPr="006E6E1D">
        <w:rPr>
          <w:b/>
          <w:sz w:val="28"/>
          <w:szCs w:val="28"/>
        </w:rPr>
        <w:t>/20</w:t>
      </w:r>
      <w:r w:rsidR="00FE34C8" w:rsidRPr="006E6E1D">
        <w:rPr>
          <w:b/>
          <w:sz w:val="28"/>
          <w:szCs w:val="28"/>
        </w:rPr>
        <w:t>2</w:t>
      </w:r>
      <w:r w:rsidR="00836B56">
        <w:rPr>
          <w:b/>
          <w:sz w:val="28"/>
          <w:szCs w:val="28"/>
        </w:rPr>
        <w:t>3</w:t>
      </w:r>
    </w:p>
    <w:p w14:paraId="10B18FF2" w14:textId="26B9EA92" w:rsidR="00441289" w:rsidRPr="006E6E1D" w:rsidRDefault="006741FE" w:rsidP="00441289">
      <w:pPr>
        <w:ind w:left="3420"/>
        <w:jc w:val="both"/>
        <w:rPr>
          <w:b/>
          <w:sz w:val="28"/>
          <w:szCs w:val="28"/>
        </w:rPr>
      </w:pPr>
      <w:r w:rsidRPr="006E6E1D">
        <w:rPr>
          <w:b/>
          <w:sz w:val="28"/>
          <w:szCs w:val="28"/>
        </w:rPr>
        <w:t xml:space="preserve">DATA: </w:t>
      </w:r>
      <w:r w:rsidR="00A84878">
        <w:rPr>
          <w:b/>
          <w:sz w:val="28"/>
          <w:szCs w:val="28"/>
        </w:rPr>
        <w:t>3</w:t>
      </w:r>
      <w:r w:rsidR="00441289" w:rsidRPr="006E6E1D">
        <w:rPr>
          <w:b/>
          <w:sz w:val="28"/>
          <w:szCs w:val="28"/>
        </w:rPr>
        <w:t xml:space="preserve"> DE </w:t>
      </w:r>
      <w:r w:rsidR="00A84878">
        <w:rPr>
          <w:b/>
          <w:sz w:val="28"/>
          <w:szCs w:val="28"/>
        </w:rPr>
        <w:t>JANEIRO</w:t>
      </w:r>
      <w:r w:rsidRPr="006E6E1D">
        <w:rPr>
          <w:b/>
          <w:sz w:val="28"/>
          <w:szCs w:val="28"/>
        </w:rPr>
        <w:t xml:space="preserve"> DE 20</w:t>
      </w:r>
      <w:r w:rsidR="00FE34C8" w:rsidRPr="006E6E1D">
        <w:rPr>
          <w:b/>
          <w:sz w:val="28"/>
          <w:szCs w:val="28"/>
        </w:rPr>
        <w:t>2</w:t>
      </w:r>
      <w:r w:rsidR="00836B56">
        <w:rPr>
          <w:b/>
          <w:sz w:val="28"/>
          <w:szCs w:val="28"/>
        </w:rPr>
        <w:t>3</w:t>
      </w:r>
    </w:p>
    <w:p w14:paraId="06EBF076" w14:textId="183B3A1C" w:rsidR="00441289" w:rsidRPr="006E6E1D" w:rsidRDefault="00441289" w:rsidP="00441289">
      <w:pPr>
        <w:pStyle w:val="Recuodecorpodetexto"/>
        <w:ind w:left="3402" w:firstLine="0"/>
        <w:rPr>
          <w:rFonts w:ascii="Times New Roman" w:hAnsi="Times New Roman"/>
          <w:b/>
          <w:sz w:val="28"/>
          <w:szCs w:val="28"/>
        </w:rPr>
      </w:pPr>
      <w:r w:rsidRPr="006E6E1D">
        <w:rPr>
          <w:rFonts w:ascii="Times New Roman" w:hAnsi="Times New Roman"/>
          <w:b/>
          <w:sz w:val="28"/>
          <w:szCs w:val="28"/>
        </w:rPr>
        <w:t>SÚMULA: DESIGNA FISCAL DE CONTRATO ADMINISTRATIVO</w:t>
      </w:r>
      <w:r w:rsidR="0007426D" w:rsidRPr="006E6E1D">
        <w:rPr>
          <w:rFonts w:ascii="Times New Roman" w:hAnsi="Times New Roman"/>
          <w:b/>
          <w:sz w:val="28"/>
          <w:szCs w:val="28"/>
        </w:rPr>
        <w:t xml:space="preserve"> DA CÂMARA MU</w:t>
      </w:r>
      <w:r w:rsidR="008A75EC" w:rsidRPr="006E6E1D">
        <w:rPr>
          <w:rFonts w:ascii="Times New Roman" w:hAnsi="Times New Roman"/>
          <w:b/>
          <w:sz w:val="28"/>
          <w:szCs w:val="28"/>
        </w:rPr>
        <w:t>NICIPAL PARA O EXERCÍCIO DE 20</w:t>
      </w:r>
      <w:r w:rsidR="00FE34C8" w:rsidRPr="006E6E1D">
        <w:rPr>
          <w:rFonts w:ascii="Times New Roman" w:hAnsi="Times New Roman"/>
          <w:b/>
          <w:sz w:val="28"/>
          <w:szCs w:val="28"/>
        </w:rPr>
        <w:t>2</w:t>
      </w:r>
      <w:r w:rsidR="00A84878">
        <w:rPr>
          <w:rFonts w:ascii="Times New Roman" w:hAnsi="Times New Roman"/>
          <w:b/>
          <w:sz w:val="28"/>
          <w:szCs w:val="28"/>
        </w:rPr>
        <w:t>2</w:t>
      </w:r>
      <w:r w:rsidRPr="006E6E1D">
        <w:rPr>
          <w:rFonts w:ascii="Times New Roman" w:hAnsi="Times New Roman"/>
          <w:b/>
          <w:sz w:val="28"/>
          <w:szCs w:val="28"/>
        </w:rPr>
        <w:t>.</w:t>
      </w:r>
    </w:p>
    <w:p w14:paraId="2474A587" w14:textId="77777777" w:rsidR="00441289" w:rsidRPr="00AC4FAC" w:rsidRDefault="00441289" w:rsidP="00441289">
      <w:pPr>
        <w:ind w:left="3420"/>
        <w:jc w:val="both"/>
        <w:rPr>
          <w:sz w:val="28"/>
          <w:szCs w:val="28"/>
        </w:rPr>
      </w:pPr>
    </w:p>
    <w:p w14:paraId="29FEEA89" w14:textId="77777777" w:rsidR="00441289" w:rsidRPr="00AC4FAC" w:rsidRDefault="00441289" w:rsidP="00441289">
      <w:pPr>
        <w:jc w:val="both"/>
        <w:rPr>
          <w:sz w:val="28"/>
          <w:szCs w:val="28"/>
        </w:rPr>
      </w:pPr>
    </w:p>
    <w:p w14:paraId="33784FFA" w14:textId="579200AB" w:rsidR="00441289" w:rsidRPr="00B36F11" w:rsidRDefault="00836B56" w:rsidP="006E6E1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SULFERINO JUNIOR ALVES DE CARVALHO</w:t>
      </w:r>
      <w:r w:rsidR="00EE5ABD" w:rsidRPr="00971183">
        <w:rPr>
          <w:sz w:val="28"/>
          <w:szCs w:val="28"/>
        </w:rPr>
        <w:t xml:space="preserve">, </w:t>
      </w:r>
      <w:r w:rsidR="00441289" w:rsidRPr="00B36F11">
        <w:rPr>
          <w:sz w:val="28"/>
          <w:szCs w:val="28"/>
        </w:rPr>
        <w:t>Presidente da Câmara Municipal de Vereadores de Santa Carmem, Estado de Mato Grosso, no uso de suas atribuições legais.</w:t>
      </w:r>
    </w:p>
    <w:p w14:paraId="29A10B3B" w14:textId="77777777" w:rsidR="00441289" w:rsidRPr="00AC4FAC" w:rsidRDefault="00441289" w:rsidP="00441289">
      <w:pPr>
        <w:ind w:firstLine="4140"/>
        <w:jc w:val="both"/>
        <w:rPr>
          <w:sz w:val="28"/>
          <w:szCs w:val="28"/>
        </w:rPr>
      </w:pPr>
    </w:p>
    <w:p w14:paraId="22388F02" w14:textId="77777777" w:rsidR="00441289" w:rsidRPr="00AC4FAC" w:rsidRDefault="00441289" w:rsidP="00441289">
      <w:pPr>
        <w:ind w:firstLine="4140"/>
        <w:jc w:val="both"/>
        <w:rPr>
          <w:sz w:val="28"/>
          <w:szCs w:val="28"/>
        </w:rPr>
      </w:pPr>
    </w:p>
    <w:p w14:paraId="6ED2F885" w14:textId="77777777" w:rsidR="00441289" w:rsidRPr="00AC4FAC" w:rsidRDefault="00441289" w:rsidP="00441289">
      <w:pPr>
        <w:ind w:firstLine="4140"/>
        <w:jc w:val="both"/>
        <w:rPr>
          <w:sz w:val="28"/>
          <w:szCs w:val="28"/>
        </w:rPr>
      </w:pPr>
      <w:r w:rsidRPr="00AC4FAC">
        <w:rPr>
          <w:sz w:val="28"/>
          <w:szCs w:val="28"/>
        </w:rPr>
        <w:t>RESOLVE:</w:t>
      </w:r>
    </w:p>
    <w:p w14:paraId="2E94FA62" w14:textId="77777777" w:rsidR="00441289" w:rsidRPr="006E1009" w:rsidRDefault="00441289" w:rsidP="00441289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i/>
          <w:sz w:val="20"/>
          <w:szCs w:val="20"/>
        </w:rPr>
      </w:pPr>
    </w:p>
    <w:p w14:paraId="24564304" w14:textId="77777777" w:rsidR="00441289" w:rsidRPr="00BB2E09" w:rsidRDefault="00441289" w:rsidP="00441289">
      <w:pPr>
        <w:ind w:left="851" w:firstLine="1417"/>
        <w:jc w:val="both"/>
        <w:rPr>
          <w:b/>
          <w:sz w:val="28"/>
          <w:szCs w:val="28"/>
        </w:rPr>
      </w:pPr>
    </w:p>
    <w:p w14:paraId="1C55B9E3" w14:textId="582165BA" w:rsidR="00441289" w:rsidRPr="00BB2E09" w:rsidRDefault="00441289" w:rsidP="006E6E1D">
      <w:pPr>
        <w:jc w:val="both"/>
        <w:rPr>
          <w:sz w:val="28"/>
          <w:szCs w:val="28"/>
        </w:rPr>
      </w:pPr>
      <w:r w:rsidRPr="00BB2E09">
        <w:rPr>
          <w:b/>
          <w:sz w:val="28"/>
          <w:szCs w:val="28"/>
        </w:rPr>
        <w:t>Art. 1º</w:t>
      </w:r>
      <w:r w:rsidR="00BB2568">
        <w:rPr>
          <w:sz w:val="28"/>
          <w:szCs w:val="28"/>
        </w:rPr>
        <w:t xml:space="preserve"> Designar A Servidora</w:t>
      </w:r>
      <w:r w:rsidRPr="00BB2E09">
        <w:rPr>
          <w:sz w:val="28"/>
          <w:szCs w:val="28"/>
        </w:rPr>
        <w:t xml:space="preserve"> Senhor</w:t>
      </w:r>
      <w:r w:rsidR="00BB2568">
        <w:rPr>
          <w:sz w:val="28"/>
          <w:szCs w:val="28"/>
        </w:rPr>
        <w:t>a</w:t>
      </w:r>
      <w:r w:rsidRPr="00BB2E09">
        <w:rPr>
          <w:sz w:val="28"/>
          <w:szCs w:val="28"/>
        </w:rPr>
        <w:t xml:space="preserve"> </w:t>
      </w:r>
      <w:r w:rsidR="00C4260D">
        <w:rPr>
          <w:b/>
          <w:sz w:val="28"/>
          <w:szCs w:val="28"/>
        </w:rPr>
        <w:t>DANIELI JUSSARA SCHNEIDER</w:t>
      </w:r>
      <w:r w:rsidRPr="00BB2E09">
        <w:rPr>
          <w:b/>
          <w:sz w:val="28"/>
          <w:szCs w:val="28"/>
        </w:rPr>
        <w:t xml:space="preserve">, </w:t>
      </w:r>
      <w:r w:rsidRPr="00BB2E09">
        <w:rPr>
          <w:sz w:val="28"/>
          <w:szCs w:val="28"/>
        </w:rPr>
        <w:t xml:space="preserve">para atuar como fiscal de contrato </w:t>
      </w:r>
      <w:r w:rsidRPr="00BB2E09">
        <w:rPr>
          <w:color w:val="000000"/>
          <w:sz w:val="28"/>
          <w:szCs w:val="28"/>
        </w:rPr>
        <w:t>administrativo da Câmara Municipal, com a atribuição de</w:t>
      </w:r>
      <w:r w:rsidRPr="00BB2E09">
        <w:rPr>
          <w:sz w:val="28"/>
          <w:szCs w:val="28"/>
        </w:rPr>
        <w:t xml:space="preserve"> acompanhar e fiscalizar a correta exação do objeto aos termos contratuais.</w:t>
      </w:r>
    </w:p>
    <w:p w14:paraId="1FC8ED3E" w14:textId="77777777" w:rsidR="00441289" w:rsidRPr="00BB2E09" w:rsidRDefault="00441289" w:rsidP="006E6E1D">
      <w:pPr>
        <w:jc w:val="both"/>
        <w:rPr>
          <w:sz w:val="28"/>
          <w:szCs w:val="28"/>
        </w:rPr>
      </w:pPr>
      <w:r w:rsidRPr="00BB2E09">
        <w:rPr>
          <w:b/>
          <w:sz w:val="28"/>
          <w:szCs w:val="28"/>
        </w:rPr>
        <w:t>Art. 2º</w:t>
      </w:r>
      <w:r w:rsidRPr="00BB2E09">
        <w:rPr>
          <w:sz w:val="28"/>
          <w:szCs w:val="28"/>
        </w:rPr>
        <w:t xml:space="preserve"> Fica o fiscal obrigado a comunicar ao Presidente da Câmara todas as ocorrências relacionadas com a execução do contrato, determinando o que for necessário à regularização das faltas ou defeitos eventualmente observados.</w:t>
      </w:r>
    </w:p>
    <w:p w14:paraId="7A422AB4" w14:textId="77777777" w:rsidR="00441289" w:rsidRPr="00BB2E09" w:rsidRDefault="00441289" w:rsidP="006E6E1D">
      <w:pPr>
        <w:jc w:val="both"/>
        <w:rPr>
          <w:sz w:val="28"/>
          <w:szCs w:val="28"/>
        </w:rPr>
      </w:pPr>
      <w:r w:rsidRPr="00BB2E09">
        <w:rPr>
          <w:b/>
          <w:sz w:val="28"/>
          <w:szCs w:val="28"/>
        </w:rPr>
        <w:t>Parágrafo único</w:t>
      </w:r>
      <w:r w:rsidRPr="00BB2E09">
        <w:rPr>
          <w:sz w:val="28"/>
          <w:szCs w:val="28"/>
        </w:rPr>
        <w:t>. As decisões e providências que ultrapassam a competência da fiscal deverão ser solicitadas ao gestor em tempo hábil para a adoção das medidas saneadoras.</w:t>
      </w:r>
    </w:p>
    <w:p w14:paraId="576D2AA8" w14:textId="75D3C141" w:rsidR="00441289" w:rsidRDefault="00441289" w:rsidP="006E6E1D">
      <w:pPr>
        <w:jc w:val="both"/>
        <w:rPr>
          <w:sz w:val="28"/>
          <w:szCs w:val="28"/>
        </w:rPr>
      </w:pPr>
      <w:r w:rsidRPr="00BB2E09">
        <w:rPr>
          <w:b/>
          <w:sz w:val="28"/>
          <w:szCs w:val="28"/>
        </w:rPr>
        <w:t>Art. 3º</w:t>
      </w:r>
      <w:r w:rsidRPr="00BB2E09">
        <w:rPr>
          <w:sz w:val="28"/>
          <w:szCs w:val="28"/>
        </w:rPr>
        <w:t xml:space="preserve"> Essa portaria entra em vigor na data de sua publicação.</w:t>
      </w:r>
      <w:r w:rsidR="00C4260D">
        <w:rPr>
          <w:sz w:val="28"/>
          <w:szCs w:val="28"/>
        </w:rPr>
        <w:t xml:space="preserve"> Revoga as disposições em </w:t>
      </w:r>
      <w:r w:rsidR="00836B56">
        <w:rPr>
          <w:sz w:val="28"/>
          <w:szCs w:val="28"/>
        </w:rPr>
        <w:t>contrário.</w:t>
      </w:r>
      <w:r w:rsidR="00C4260D">
        <w:rPr>
          <w:sz w:val="28"/>
          <w:szCs w:val="28"/>
        </w:rPr>
        <w:t xml:space="preserve"> </w:t>
      </w:r>
    </w:p>
    <w:p w14:paraId="120A6532" w14:textId="77777777" w:rsidR="00441289" w:rsidRPr="00BB2E09" w:rsidRDefault="00441289" w:rsidP="00441289">
      <w:pPr>
        <w:ind w:left="851" w:firstLine="1418"/>
        <w:jc w:val="both"/>
        <w:rPr>
          <w:sz w:val="28"/>
          <w:szCs w:val="28"/>
        </w:rPr>
      </w:pPr>
    </w:p>
    <w:p w14:paraId="250DC1A3" w14:textId="77777777" w:rsidR="00441289" w:rsidRDefault="00441289" w:rsidP="00441289">
      <w:pPr>
        <w:ind w:left="851" w:firstLine="1418"/>
        <w:jc w:val="both"/>
        <w:rPr>
          <w:b/>
          <w:color w:val="000000"/>
          <w:sz w:val="28"/>
          <w:szCs w:val="28"/>
        </w:rPr>
      </w:pPr>
    </w:p>
    <w:p w14:paraId="1BCA4C9B" w14:textId="77777777" w:rsidR="00441289" w:rsidRPr="00BB2E09" w:rsidRDefault="00441289" w:rsidP="00441289">
      <w:pPr>
        <w:ind w:left="851" w:firstLine="1418"/>
        <w:jc w:val="both"/>
        <w:rPr>
          <w:b/>
          <w:color w:val="000000"/>
          <w:sz w:val="28"/>
          <w:szCs w:val="28"/>
        </w:rPr>
      </w:pPr>
    </w:p>
    <w:p w14:paraId="3AE9873D" w14:textId="77777777" w:rsidR="00EE5ABD" w:rsidRPr="00B36F11" w:rsidRDefault="00EE5ABD" w:rsidP="00EE5ABD">
      <w:pPr>
        <w:jc w:val="center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>CÂMARA MUNICIPAL DE SANTA CARMEM</w:t>
      </w:r>
    </w:p>
    <w:p w14:paraId="2BF5FA17" w14:textId="77777777" w:rsidR="00EE5ABD" w:rsidRPr="00B36F11" w:rsidRDefault="00EE5ABD" w:rsidP="00EE5ABD">
      <w:pPr>
        <w:jc w:val="center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>ESTADO DE MATO GROSSO</w:t>
      </w:r>
    </w:p>
    <w:p w14:paraId="16881069" w14:textId="29987D1F" w:rsidR="00EE5ABD" w:rsidRPr="00B36F11" w:rsidRDefault="00EE5ABD" w:rsidP="00EE5ABD">
      <w:pPr>
        <w:jc w:val="center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 xml:space="preserve">EM, </w:t>
      </w:r>
      <w:r w:rsidR="00A84878">
        <w:rPr>
          <w:b/>
          <w:sz w:val="28"/>
          <w:szCs w:val="28"/>
        </w:rPr>
        <w:t>3</w:t>
      </w:r>
      <w:r w:rsidR="006741FE">
        <w:rPr>
          <w:b/>
          <w:sz w:val="28"/>
          <w:szCs w:val="28"/>
        </w:rPr>
        <w:t xml:space="preserve"> DE </w:t>
      </w:r>
      <w:r w:rsidR="00A84878">
        <w:rPr>
          <w:b/>
          <w:sz w:val="28"/>
          <w:szCs w:val="28"/>
        </w:rPr>
        <w:t>JANEIRO</w:t>
      </w:r>
      <w:r w:rsidR="006741FE">
        <w:rPr>
          <w:b/>
          <w:sz w:val="28"/>
          <w:szCs w:val="28"/>
        </w:rPr>
        <w:t xml:space="preserve"> DE 20</w:t>
      </w:r>
      <w:r w:rsidR="00FE34C8">
        <w:rPr>
          <w:b/>
          <w:sz w:val="28"/>
          <w:szCs w:val="28"/>
        </w:rPr>
        <w:t>2</w:t>
      </w:r>
      <w:r w:rsidR="00836B56">
        <w:rPr>
          <w:b/>
          <w:sz w:val="28"/>
          <w:szCs w:val="28"/>
        </w:rPr>
        <w:t>3</w:t>
      </w:r>
      <w:r w:rsidRPr="00B36F11">
        <w:rPr>
          <w:b/>
          <w:sz w:val="28"/>
          <w:szCs w:val="28"/>
        </w:rPr>
        <w:t>.</w:t>
      </w:r>
    </w:p>
    <w:p w14:paraId="7CEA4DA1" w14:textId="77777777" w:rsidR="00EE5ABD" w:rsidRPr="00B36F11" w:rsidRDefault="00EE5ABD" w:rsidP="00EE5ABD">
      <w:pPr>
        <w:jc w:val="center"/>
        <w:rPr>
          <w:b/>
          <w:sz w:val="28"/>
          <w:szCs w:val="28"/>
        </w:rPr>
      </w:pPr>
    </w:p>
    <w:p w14:paraId="43B11040" w14:textId="77777777" w:rsidR="00EE5ABD" w:rsidRDefault="00EE5ABD" w:rsidP="00EE5ABD">
      <w:pPr>
        <w:jc w:val="center"/>
        <w:rPr>
          <w:b/>
          <w:sz w:val="28"/>
          <w:szCs w:val="28"/>
        </w:rPr>
      </w:pPr>
    </w:p>
    <w:p w14:paraId="1543277F" w14:textId="00DF492A" w:rsidR="00EE5ABD" w:rsidRPr="00B36F11" w:rsidRDefault="00836B56" w:rsidP="00EE5A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SULFERINO JUNIOR ALVES DE CARVALHO</w:t>
      </w:r>
    </w:p>
    <w:p w14:paraId="4C4EF466" w14:textId="77777777" w:rsidR="00EE5ABD" w:rsidRPr="00B36F11" w:rsidRDefault="00EE5ABD" w:rsidP="00EE5ABD">
      <w:pPr>
        <w:jc w:val="center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>PRESIDENTE</w:t>
      </w:r>
    </w:p>
    <w:p w14:paraId="0C02CEEA" w14:textId="77777777" w:rsidR="008877A2" w:rsidRPr="00441289" w:rsidRDefault="008877A2" w:rsidP="00EE5ABD">
      <w:pPr>
        <w:jc w:val="center"/>
      </w:pPr>
    </w:p>
    <w:sectPr w:rsidR="008877A2" w:rsidRPr="00441289" w:rsidSect="00BB2568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1D"/>
    <w:rsid w:val="00051E97"/>
    <w:rsid w:val="0007426D"/>
    <w:rsid w:val="003C11BD"/>
    <w:rsid w:val="0041021E"/>
    <w:rsid w:val="00441289"/>
    <w:rsid w:val="0046275B"/>
    <w:rsid w:val="004A51DC"/>
    <w:rsid w:val="004D4C93"/>
    <w:rsid w:val="006741FE"/>
    <w:rsid w:val="006E6E1D"/>
    <w:rsid w:val="00836B56"/>
    <w:rsid w:val="008877A2"/>
    <w:rsid w:val="008A75EC"/>
    <w:rsid w:val="00A84878"/>
    <w:rsid w:val="00B16E38"/>
    <w:rsid w:val="00BB2568"/>
    <w:rsid w:val="00BE4AE4"/>
    <w:rsid w:val="00C4260D"/>
    <w:rsid w:val="00CF6554"/>
    <w:rsid w:val="00D326BF"/>
    <w:rsid w:val="00EE5ABD"/>
    <w:rsid w:val="00FE34C8"/>
    <w:rsid w:val="00F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09FA"/>
  <w15:chartTrackingRefBased/>
  <w15:docId w15:val="{108F0EC5-98B2-46E6-9B5F-57B5DA52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21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441289"/>
    <w:pPr>
      <w:ind w:firstLine="3757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semiHidden/>
    <w:rsid w:val="00441289"/>
    <w:rPr>
      <w:rFonts w:ascii="Courier New" w:eastAsia="Times New Roman" w:hAnsi="Courier New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75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A75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u&#225;rio\Meus%20Documentos\2020\PORTARIAS\003-%20FISCAL%20DE%20CONTRA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003- FISCAL DE CONTRATO.dotx</Template>
  <TotalTime>2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cp:lastModifiedBy>ELIAS AZEVEDO</cp:lastModifiedBy>
  <cp:revision>2</cp:revision>
  <cp:lastPrinted>2022-01-18T12:55:00Z</cp:lastPrinted>
  <dcterms:created xsi:type="dcterms:W3CDTF">2023-01-19T22:11:00Z</dcterms:created>
  <dcterms:modified xsi:type="dcterms:W3CDTF">2023-01-19T22:11:00Z</dcterms:modified>
</cp:coreProperties>
</file>